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520"/>
        <w:gridCol w:w="7416"/>
      </w:tblGrid>
      <w:tr w:rsidR="00C420C8" w:rsidRPr="005152F2" w:rsidTr="00FC58A2">
        <w:trPr>
          <w:trHeight w:val="13235"/>
        </w:trPr>
        <w:tc>
          <w:tcPr>
            <w:tcW w:w="2520" w:type="dxa"/>
          </w:tcPr>
          <w:p w:rsidR="004B4A71" w:rsidRPr="009C6CF4" w:rsidRDefault="00DA03CC" w:rsidP="003856C9">
            <w:pPr>
              <w:pStyle w:val="Heading1"/>
            </w:pPr>
            <w:r>
              <w:t>Uno moo</w:t>
            </w: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  <w:rPr>
                <w:noProof/>
              </w:rPr>
            </w:pPr>
          </w:p>
          <w:p w:rsidR="00DA03CC" w:rsidRDefault="00DA03CC" w:rsidP="00441EB9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4947C97B" wp14:editId="3E4F1228">
                  <wp:extent cx="1600200" cy="1146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13ED" w:rsidRDefault="003913ED" w:rsidP="00441EB9">
            <w:pPr>
              <w:pStyle w:val="Heading3"/>
            </w:pPr>
          </w:p>
          <w:p w:rsidR="00C420C8" w:rsidRPr="00C420C8" w:rsidRDefault="00C420C8" w:rsidP="00441EB9">
            <w:pPr>
              <w:pStyle w:val="Heading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520"/>
            </w:tblGrid>
            <w:tr w:rsidR="00C420C8" w:rsidRPr="005152F2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9C6CF4" w:rsidRPr="00441EB9" w:rsidRDefault="00AD1636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>Basic Level</w:t>
                  </w:r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AD1636" w:rsidP="00D11C4D">
                  <w:r>
                    <w:rPr>
                      <w:szCs w:val="18"/>
                    </w:rPr>
                    <w:t>Ages: Pre-K-3</w:t>
                  </w:r>
                  <w:r w:rsidRPr="00AD1636">
                    <w:rPr>
                      <w:szCs w:val="18"/>
                      <w:vertAlign w:val="superscript"/>
                    </w:rPr>
                    <w:t>rd</w:t>
                  </w:r>
                  <w:r>
                    <w:rPr>
                      <w:szCs w:val="18"/>
                    </w:rPr>
                    <w:t xml:space="preserve"> grade</w:t>
                  </w:r>
                </w:p>
              </w:tc>
            </w:tr>
            <w:tr w:rsidR="00C420C8" w:rsidRPr="005152F2" w:rsidTr="003913ED">
              <w:trPr>
                <w:trHeight w:val="1974"/>
              </w:trPr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Pr="005152F2" w:rsidRDefault="00C420C8" w:rsidP="00463463"/>
              </w:tc>
            </w:tr>
          </w:tbl>
          <w:p w:rsidR="00C420C8" w:rsidRPr="005152F2" w:rsidRDefault="00C420C8" w:rsidP="003856C9"/>
        </w:tc>
        <w:tc>
          <w:tcPr>
            <w:tcW w:w="7416" w:type="dxa"/>
          </w:tcPr>
          <w:tbl>
            <w:tblPr>
              <w:tblW w:w="7393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393"/>
            </w:tblGrid>
            <w:tr w:rsidR="00C420C8" w:rsidTr="006F3216">
              <w:trPr>
                <w:trHeight w:val="3335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 xml:space="preserve">Pieces included in visuals </w:t>
                  </w:r>
                </w:p>
                <w:p w:rsidR="00C420C8" w:rsidRDefault="00271227" w:rsidP="00AD1636"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 wp14:anchorId="0553FBA2" wp14:editId="4C17AD06">
                        <wp:extent cx="1800225" cy="1365074"/>
                        <wp:effectExtent l="0" t="0" r="0" b="698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6734" cy="1377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</w:tr>
            <w:tr w:rsidR="00C420C8" w:rsidTr="00AD1636">
              <w:trPr>
                <w:trHeight w:val="2660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>Rules for game</w:t>
                  </w:r>
                </w:p>
                <w:p w:rsidR="00DA03CC" w:rsidRDefault="00DA03CC" w:rsidP="00DA03CC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Start by giving each person playing 5 animals, and a fence to hide them behind</w:t>
                  </w:r>
                </w:p>
                <w:p w:rsidR="00DA03CC" w:rsidRDefault="00DA03CC" w:rsidP="00DA03CC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Place an animal on the barn door</w:t>
                  </w:r>
                </w:p>
                <w:p w:rsidR="00DA03CC" w:rsidRDefault="00DA03CC" w:rsidP="00DA03CC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The first person will prompt the student using the visuals “Do you have a ____ or______?</w:t>
                  </w:r>
                </w:p>
                <w:p w:rsidR="00DA03CC" w:rsidRDefault="00DA03CC" w:rsidP="00DA03CC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 xml:space="preserve">The student can answer Yes/no </w:t>
                  </w:r>
                </w:p>
                <w:p w:rsidR="00DA03CC" w:rsidRDefault="00DA03CC" w:rsidP="00DA03CC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If they answer yes, then the student places either a matching animal or a matching color on the barn door</w:t>
                  </w:r>
                  <w:r w:rsidR="00271227">
                    <w:t xml:space="preserve"> knocking the one already up there </w:t>
                  </w:r>
                  <w:r w:rsidR="006F3216">
                    <w:t>inside the barn</w:t>
                  </w:r>
                </w:p>
                <w:p w:rsidR="00DA03CC" w:rsidRDefault="006F3216" w:rsidP="00DA03CC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Continue to play until all of one person’s pieces are gone</w:t>
                  </w:r>
                </w:p>
                <w:p w:rsidR="00DA03CC" w:rsidRDefault="00DA03CC" w:rsidP="00DA03CC">
                  <w:pPr>
                    <w:pStyle w:val="ListParagraph"/>
                    <w:ind w:left="0"/>
                    <w:jc w:val="left"/>
                  </w:pPr>
                  <w:r>
                    <w:t>Note:</w:t>
                  </w:r>
                </w:p>
                <w:p w:rsidR="00DA03CC" w:rsidRDefault="00DA03CC" w:rsidP="00DA03CC">
                  <w:pPr>
                    <w:pStyle w:val="ListParagraph"/>
                    <w:numPr>
                      <w:ilvl w:val="0"/>
                      <w:numId w:val="14"/>
                    </w:numPr>
                    <w:jc w:val="left"/>
                  </w:pPr>
                  <w:r>
                    <w:t xml:space="preserve">If the student does not have </w:t>
                  </w:r>
                  <w:r w:rsidR="00271227">
                    <w:t>a color match or animal</w:t>
                  </w:r>
                  <w:r>
                    <w:t>, they can draw from the barn</w:t>
                  </w:r>
                </w:p>
                <w:p w:rsidR="00DA03CC" w:rsidRDefault="00DA03CC" w:rsidP="00DA03CC">
                  <w:pPr>
                    <w:pStyle w:val="ListParagraph"/>
                    <w:numPr>
                      <w:ilvl w:val="0"/>
                      <w:numId w:val="14"/>
                    </w:numPr>
                    <w:jc w:val="left"/>
                  </w:pPr>
                  <w:r>
                    <w:t>Skunks are skips</w:t>
                  </w:r>
                </w:p>
                <w:p w:rsidR="00DA03CC" w:rsidRDefault="00DA03CC" w:rsidP="00DA03CC">
                  <w:pPr>
                    <w:pStyle w:val="ListParagraph"/>
                    <w:numPr>
                      <w:ilvl w:val="0"/>
                      <w:numId w:val="14"/>
                    </w:numPr>
                    <w:jc w:val="left"/>
                  </w:pPr>
                  <w:r>
                    <w:t>Farmers are wilds</w:t>
                  </w:r>
                  <w:r w:rsidR="00271227">
                    <w:t xml:space="preserve"> </w:t>
                  </w:r>
                  <w:r>
                    <w:t>(any color can be played)</w:t>
                  </w:r>
                </w:p>
                <w:p w:rsidR="00DA03CC" w:rsidRDefault="00DA03CC" w:rsidP="00DA03CC">
                  <w:pPr>
                    <w:pStyle w:val="ListParagraph"/>
                    <w:ind w:left="0"/>
                    <w:jc w:val="left"/>
                  </w:pPr>
                </w:p>
              </w:tc>
            </w:tr>
            <w:tr w:rsidR="00C420C8" w:rsidTr="00FC58A2">
              <w:trPr>
                <w:trHeight w:val="887"/>
              </w:trPr>
              <w:tc>
                <w:tcPr>
                  <w:tcW w:w="7393" w:type="dxa"/>
                  <w:tcMar>
                    <w:left w:w="720" w:type="dxa"/>
                    <w:right w:w="0" w:type="dxa"/>
                  </w:tcMar>
                </w:tcPr>
                <w:p w:rsidR="00C420C8" w:rsidRPr="005152F2" w:rsidRDefault="00FC58A2" w:rsidP="008F6337">
                  <w:pPr>
                    <w:pStyle w:val="Heading2"/>
                  </w:pPr>
                  <w:r>
                    <w:t>Additional Tips and Ideas</w:t>
                  </w:r>
                </w:p>
                <w:p w:rsidR="00C420C8" w:rsidRDefault="00C420C8" w:rsidP="008F6337"/>
              </w:tc>
            </w:tr>
          </w:tbl>
          <w:p w:rsidR="00AD1636" w:rsidRPr="005152F2" w:rsidRDefault="00271227" w:rsidP="00233BB4">
            <w:pPr>
              <w:pStyle w:val="ListParagraph"/>
              <w:numPr>
                <w:ilvl w:val="0"/>
                <w:numId w:val="13"/>
              </w:numPr>
              <w:jc w:val="left"/>
            </w:pPr>
            <w:r>
              <w:t>Using the visuals prompt the student to ask peers “Do you have a ____or _____?</w:t>
            </w:r>
          </w:p>
        </w:tc>
      </w:tr>
    </w:tbl>
    <w:p w:rsidR="003F5FDB" w:rsidRDefault="003F5FDB" w:rsidP="00841714">
      <w:pPr>
        <w:pStyle w:val="NoSpacing"/>
      </w:pPr>
    </w:p>
    <w:sectPr w:rsidR="003F5FDB" w:rsidSect="00FE20E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00B" w:rsidRDefault="00A6200B" w:rsidP="003856C9">
      <w:pPr>
        <w:spacing w:after="0" w:line="240" w:lineRule="auto"/>
      </w:pPr>
      <w:r>
        <w:separator/>
      </w:r>
    </w:p>
  </w:endnote>
  <w:endnote w:type="continuationSeparator" w:id="0">
    <w:p w:rsidR="00A6200B" w:rsidRDefault="00A6200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699214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6F3216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5BC755C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00B" w:rsidRDefault="00A6200B" w:rsidP="003856C9">
      <w:pPr>
        <w:spacing w:after="0" w:line="240" w:lineRule="auto"/>
      </w:pPr>
      <w:r>
        <w:separator/>
      </w:r>
    </w:p>
  </w:footnote>
  <w:footnote w:type="continuationSeparator" w:id="0">
    <w:p w:rsidR="00A6200B" w:rsidRDefault="00A6200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61883E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516850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629E4"/>
    <w:multiLevelType w:val="hybridMultilevel"/>
    <w:tmpl w:val="F6B62844"/>
    <w:lvl w:ilvl="0" w:tplc="18189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7960DA"/>
    <w:multiLevelType w:val="hybridMultilevel"/>
    <w:tmpl w:val="A7D2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A455B"/>
    <w:multiLevelType w:val="hybridMultilevel"/>
    <w:tmpl w:val="E668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30513"/>
    <w:multiLevelType w:val="hybridMultilevel"/>
    <w:tmpl w:val="43A8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ED"/>
    <w:rsid w:val="00052BE1"/>
    <w:rsid w:val="0007412A"/>
    <w:rsid w:val="000A6C3D"/>
    <w:rsid w:val="0010199E"/>
    <w:rsid w:val="0010257B"/>
    <w:rsid w:val="001503AC"/>
    <w:rsid w:val="001765FE"/>
    <w:rsid w:val="0019561F"/>
    <w:rsid w:val="001B32D2"/>
    <w:rsid w:val="00233BB4"/>
    <w:rsid w:val="002451E4"/>
    <w:rsid w:val="00271227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13ED"/>
    <w:rsid w:val="00396369"/>
    <w:rsid w:val="003F4D31"/>
    <w:rsid w:val="003F5FDB"/>
    <w:rsid w:val="0043426C"/>
    <w:rsid w:val="00441EB9"/>
    <w:rsid w:val="00463463"/>
    <w:rsid w:val="00473EF8"/>
    <w:rsid w:val="004760E5"/>
    <w:rsid w:val="004B4A71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85627"/>
    <w:rsid w:val="005A1E51"/>
    <w:rsid w:val="005A7E57"/>
    <w:rsid w:val="00616FF4"/>
    <w:rsid w:val="006A3CE7"/>
    <w:rsid w:val="006F3216"/>
    <w:rsid w:val="00717C2B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91A2D"/>
    <w:rsid w:val="009C6CF4"/>
    <w:rsid w:val="009D1627"/>
    <w:rsid w:val="00A42F91"/>
    <w:rsid w:val="00A6200B"/>
    <w:rsid w:val="00AD1636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E6306"/>
    <w:rsid w:val="00CF6A34"/>
    <w:rsid w:val="00D11C4D"/>
    <w:rsid w:val="00D5067A"/>
    <w:rsid w:val="00DA03CC"/>
    <w:rsid w:val="00DC0F74"/>
    <w:rsid w:val="00DC79BB"/>
    <w:rsid w:val="00DF0A0F"/>
    <w:rsid w:val="00E34D58"/>
    <w:rsid w:val="00E941EF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C58A2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6E0A3"/>
  <w15:chartTrackingRefBased/>
  <w15:docId w15:val="{8C719EB4-A2C9-4ACD-97E5-09D7EC4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%20Simmons\AppData\Roaming\Microsoft\Templates\Creative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4594A53D-8D0E-4C56-BBDC-5F8B92177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Simmons</dc:creator>
  <cp:keywords/>
  <dc:description/>
  <cp:lastModifiedBy>Stephanie Simmons</cp:lastModifiedBy>
  <cp:revision>2</cp:revision>
  <cp:lastPrinted>2017-08-30T13:35:00Z</cp:lastPrinted>
  <dcterms:created xsi:type="dcterms:W3CDTF">2017-08-30T13:40:00Z</dcterms:created>
  <dcterms:modified xsi:type="dcterms:W3CDTF">2017-08-30T13:40:00Z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